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D1" w:rsidRDefault="000461D1" w:rsidP="00070ED5">
      <w:pPr>
        <w:jc w:val="center"/>
        <w:rPr>
          <w:color w:val="FF00FF"/>
        </w:rPr>
      </w:pPr>
    </w:p>
    <w:p w:rsidR="00070ED5" w:rsidRPr="00D61B4B" w:rsidRDefault="00357D77" w:rsidP="00070ED5">
      <w:pPr>
        <w:jc w:val="center"/>
        <w:rPr>
          <w:b/>
          <w:color w:val="FF00FF"/>
        </w:rPr>
      </w:pPr>
      <w:r>
        <w:rPr>
          <w:noProof/>
          <w:color w:val="FF00FF"/>
        </w:rPr>
        <w:drawing>
          <wp:inline distT="0" distB="0" distL="0" distR="0">
            <wp:extent cx="542290" cy="669925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ED5" w:rsidRDefault="00070ED5" w:rsidP="00070ED5">
      <w:pPr>
        <w:jc w:val="center"/>
        <w:rPr>
          <w:sz w:val="16"/>
        </w:rPr>
      </w:pPr>
    </w:p>
    <w:p w:rsidR="00070ED5" w:rsidRDefault="00177DAF" w:rsidP="00070ED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 МОСКОВСКОЙ ОБЛАСТИ</w:t>
      </w:r>
    </w:p>
    <w:p w:rsidR="00070ED5" w:rsidRDefault="00070ED5" w:rsidP="00070ED5">
      <w:pPr>
        <w:jc w:val="both"/>
      </w:pPr>
    </w:p>
    <w:p w:rsidR="00070ED5" w:rsidRDefault="00070ED5" w:rsidP="00070ED5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РАСПОРЯЖЕНИЕ</w:t>
      </w:r>
    </w:p>
    <w:p w:rsidR="00044103" w:rsidRDefault="00044103" w:rsidP="00044103">
      <w:pPr>
        <w:jc w:val="center"/>
        <w:outlineLvl w:val="0"/>
      </w:pPr>
    </w:p>
    <w:p w:rsidR="006647CC" w:rsidRPr="007D37CA" w:rsidRDefault="006647CC" w:rsidP="00044103">
      <w:pPr>
        <w:jc w:val="center"/>
        <w:outlineLvl w:val="0"/>
      </w:pPr>
    </w:p>
    <w:p w:rsidR="00044103" w:rsidRDefault="00044103" w:rsidP="00BD186C">
      <w:pPr>
        <w:pStyle w:val="a4"/>
        <w:spacing w:line="480" w:lineRule="auto"/>
        <w:jc w:val="center"/>
      </w:pPr>
      <w:r>
        <w:t xml:space="preserve">от </w:t>
      </w:r>
      <w:r w:rsidR="001A07ED" w:rsidRPr="001A07ED">
        <w:t>________________</w:t>
      </w:r>
      <w:proofErr w:type="gramStart"/>
      <w:r w:rsidR="001A07ED" w:rsidRPr="001A07ED">
        <w:t>_</w:t>
      </w:r>
      <w:r>
        <w:t xml:space="preserve">  №</w:t>
      </w:r>
      <w:proofErr w:type="gramEnd"/>
      <w:r>
        <w:t xml:space="preserve"> </w:t>
      </w:r>
      <w:r w:rsidR="001A07ED" w:rsidRPr="001A07ED">
        <w:t>_________________</w:t>
      </w:r>
    </w:p>
    <w:p w:rsidR="00070ED5" w:rsidRPr="00BD186C" w:rsidRDefault="00BD186C" w:rsidP="00BD186C">
      <w:pPr>
        <w:spacing w:line="480" w:lineRule="auto"/>
        <w:jc w:val="center"/>
      </w:pPr>
      <w:r w:rsidRPr="00BD186C">
        <w:t>городской округ Домодедово</w:t>
      </w:r>
    </w:p>
    <w:p w:rsidR="00EC4B83" w:rsidRPr="00B45CF0" w:rsidRDefault="00AB1A3A" w:rsidP="00607F64">
      <w:bookmarkStart w:id="0" w:name="отпуск"/>
      <w:bookmarkEnd w:id="0"/>
      <w:r w:rsidRPr="00B45CF0">
        <w:t>О</w:t>
      </w:r>
      <w:r w:rsidR="00607F64" w:rsidRPr="00B45CF0">
        <w:t>б утверждении плана проведения</w:t>
      </w:r>
    </w:p>
    <w:p w:rsidR="00607F64" w:rsidRPr="00B45CF0" w:rsidRDefault="00607F64" w:rsidP="00607F64">
      <w:r w:rsidRPr="00B45CF0">
        <w:t>проверок в подведомственных о</w:t>
      </w:r>
      <w:r w:rsidR="004C1BAF" w:rsidRPr="00B45CF0">
        <w:t>рганизациях</w:t>
      </w:r>
    </w:p>
    <w:p w:rsidR="004C1BAF" w:rsidRPr="00B45CF0" w:rsidRDefault="004C1BAF" w:rsidP="00607F64">
      <w:r w:rsidRPr="00B45CF0">
        <w:t>на 202</w:t>
      </w:r>
      <w:r w:rsidR="001D233A">
        <w:t>6</w:t>
      </w:r>
      <w:r w:rsidRPr="00B45CF0">
        <w:t xml:space="preserve"> год</w:t>
      </w:r>
    </w:p>
    <w:p w:rsidR="00EC4B83" w:rsidRPr="00B45CF0" w:rsidRDefault="00EC4B83" w:rsidP="00EC4B83"/>
    <w:p w:rsidR="001D7080" w:rsidRPr="00B45CF0" w:rsidRDefault="00EC4B83" w:rsidP="00EC4B83">
      <w:pPr>
        <w:jc w:val="both"/>
      </w:pPr>
      <w:r w:rsidRPr="00B45CF0">
        <w:tab/>
        <w:t xml:space="preserve">В </w:t>
      </w:r>
      <w:r w:rsidR="004C1BAF" w:rsidRPr="00B45CF0">
        <w:t xml:space="preserve">соответствии с </w:t>
      </w:r>
      <w:r w:rsidR="001D7080" w:rsidRPr="00B45CF0">
        <w:t>Положением об осуществлении ведомственного контроля за соблюдением трудового законодательства в муниципальных унитарных предприятиях и муниципальных учреждениях городского округа Домодедово Московской области, утвержденн</w:t>
      </w:r>
      <w:r w:rsidR="005D4F89">
        <w:t xml:space="preserve">ым </w:t>
      </w:r>
      <w:r w:rsidR="001D7080" w:rsidRPr="00B45CF0">
        <w:t>постановлением Администрации городского округа Домодедово от 03.07.2020 №1311:</w:t>
      </w:r>
    </w:p>
    <w:p w:rsidR="001D7080" w:rsidRPr="00B45CF0" w:rsidRDefault="001D7080" w:rsidP="001D7080">
      <w:pPr>
        <w:numPr>
          <w:ilvl w:val="0"/>
          <w:numId w:val="4"/>
        </w:numPr>
        <w:ind w:left="0" w:firstLine="360"/>
        <w:jc w:val="both"/>
      </w:pPr>
      <w:r w:rsidRPr="00B45CF0">
        <w:t>Утвердить План проведения проверок в подведомственных организациях в рамках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5D4F89">
        <w:t>,</w:t>
      </w:r>
      <w:r w:rsidRPr="00B45CF0">
        <w:t xml:space="preserve"> </w:t>
      </w:r>
      <w:r w:rsidR="005D4F89">
        <w:t>на 202</w:t>
      </w:r>
      <w:r w:rsidR="001D233A">
        <w:t>6</w:t>
      </w:r>
      <w:r w:rsidR="005D4F89">
        <w:t xml:space="preserve"> год согласно приложению.</w:t>
      </w:r>
    </w:p>
    <w:p w:rsidR="001D7080" w:rsidRPr="00B45CF0" w:rsidRDefault="001D7080" w:rsidP="001D7080">
      <w:pPr>
        <w:numPr>
          <w:ilvl w:val="0"/>
          <w:numId w:val="4"/>
        </w:numPr>
        <w:ind w:left="0" w:firstLine="360"/>
        <w:jc w:val="both"/>
      </w:pPr>
      <w:r w:rsidRPr="00B45CF0">
        <w:t xml:space="preserve">Сектору кадров организационного управления администрации городского округа Домодедово Московской области разместить план проверок на официальном сайте администрации городского округа Домодедово Московской области в </w:t>
      </w:r>
      <w:r w:rsidR="00CF52DB">
        <w:t xml:space="preserve">информационно-телекоммуникационной </w:t>
      </w:r>
      <w:r w:rsidRPr="00B45CF0">
        <w:t xml:space="preserve">сети </w:t>
      </w:r>
      <w:r w:rsidR="00CF52DB">
        <w:t>«</w:t>
      </w:r>
      <w:r w:rsidRPr="00B45CF0">
        <w:t>Интернет</w:t>
      </w:r>
      <w:r w:rsidR="00CF52DB">
        <w:t>»</w:t>
      </w:r>
      <w:r w:rsidRPr="00B45CF0">
        <w:t>.</w:t>
      </w:r>
    </w:p>
    <w:p w:rsidR="001D7080" w:rsidRPr="00B45CF0" w:rsidRDefault="001D7080" w:rsidP="001D7080">
      <w:pPr>
        <w:numPr>
          <w:ilvl w:val="0"/>
          <w:numId w:val="4"/>
        </w:numPr>
        <w:ind w:left="0" w:firstLine="360"/>
        <w:jc w:val="both"/>
      </w:pPr>
      <w:r w:rsidRPr="00B45CF0">
        <w:t>Контроль за исполнением настоящего распоряжения возложить на первого заместителя главы городского округа</w:t>
      </w:r>
      <w:r w:rsidR="001D233A">
        <w:t xml:space="preserve"> Епишина А.Ю</w:t>
      </w:r>
      <w:r w:rsidRPr="00B45CF0">
        <w:t>.</w:t>
      </w:r>
    </w:p>
    <w:p w:rsidR="00C1149A" w:rsidRPr="00B45CF0" w:rsidRDefault="00C1149A" w:rsidP="00C1149A"/>
    <w:p w:rsidR="00290832" w:rsidRPr="00B45CF0" w:rsidRDefault="00290832" w:rsidP="00C1149A">
      <w:pPr>
        <w:jc w:val="both"/>
      </w:pPr>
    </w:p>
    <w:p w:rsidR="00C1149A" w:rsidRPr="00B45CF0" w:rsidRDefault="00C1149A" w:rsidP="00C1149A">
      <w:pPr>
        <w:jc w:val="both"/>
      </w:pPr>
    </w:p>
    <w:p w:rsidR="00C1149A" w:rsidRPr="00B45CF0" w:rsidRDefault="00C1149A" w:rsidP="00C1149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4"/>
        <w:gridCol w:w="3987"/>
      </w:tblGrid>
      <w:tr w:rsidR="00044103" w:rsidRPr="00B45CF0" w:rsidTr="00620C9C">
        <w:tc>
          <w:tcPr>
            <w:tcW w:w="5211" w:type="dxa"/>
            <w:shd w:val="clear" w:color="auto" w:fill="auto"/>
            <w:vAlign w:val="bottom"/>
          </w:tcPr>
          <w:p w:rsidR="00044103" w:rsidRPr="00B45CF0" w:rsidRDefault="00AB1A3A" w:rsidP="00620C9C">
            <w:r w:rsidRPr="00B45CF0">
              <w:t>Г</w:t>
            </w:r>
            <w:r w:rsidR="00926E29" w:rsidRPr="00B45CF0">
              <w:t>лава</w:t>
            </w:r>
            <w:r w:rsidR="00177DAF" w:rsidRPr="00B45CF0">
              <w:t xml:space="preserve"> городского округа</w:t>
            </w:r>
          </w:p>
        </w:tc>
        <w:tc>
          <w:tcPr>
            <w:tcW w:w="4076" w:type="dxa"/>
            <w:shd w:val="clear" w:color="auto" w:fill="auto"/>
            <w:vAlign w:val="bottom"/>
          </w:tcPr>
          <w:p w:rsidR="00044103" w:rsidRPr="00B45CF0" w:rsidRDefault="00AB1A3A" w:rsidP="00620C9C">
            <w:pPr>
              <w:jc w:val="right"/>
            </w:pPr>
            <w:r w:rsidRPr="00B45CF0">
              <w:t>Е.М. Хрусталева</w:t>
            </w:r>
          </w:p>
        </w:tc>
      </w:tr>
    </w:tbl>
    <w:p w:rsidR="009D2046" w:rsidRPr="00B45CF0" w:rsidRDefault="009D2046" w:rsidP="00C1149A"/>
    <w:p w:rsidR="009D2046" w:rsidRPr="00B45CF0" w:rsidRDefault="009D2046" w:rsidP="009D2046"/>
    <w:p w:rsidR="009D2046" w:rsidRPr="00B45CF0" w:rsidRDefault="009D2046" w:rsidP="009D2046"/>
    <w:p w:rsidR="009D2046" w:rsidRPr="009D2046" w:rsidRDefault="009D2046" w:rsidP="009D2046">
      <w:pPr>
        <w:rPr>
          <w:rFonts w:ascii="Arial" w:hAnsi="Arial"/>
        </w:rPr>
      </w:pPr>
    </w:p>
    <w:p w:rsidR="009D2046" w:rsidRPr="009D2046" w:rsidRDefault="009D2046" w:rsidP="009D2046">
      <w:pPr>
        <w:rPr>
          <w:rFonts w:ascii="Arial" w:hAnsi="Arial"/>
        </w:rPr>
      </w:pPr>
    </w:p>
    <w:p w:rsidR="009D2046" w:rsidRDefault="009D2046" w:rsidP="00C1149A">
      <w:pPr>
        <w:rPr>
          <w:rFonts w:ascii="Arial" w:hAnsi="Arial"/>
        </w:rPr>
      </w:pPr>
    </w:p>
    <w:p w:rsidR="005D4F89" w:rsidRDefault="005D4F89" w:rsidP="00C1149A">
      <w:pPr>
        <w:rPr>
          <w:rFonts w:ascii="Arial" w:hAnsi="Arial"/>
        </w:rPr>
      </w:pPr>
    </w:p>
    <w:p w:rsidR="005D4F89" w:rsidRDefault="005D4F89" w:rsidP="00C1149A">
      <w:pPr>
        <w:rPr>
          <w:rFonts w:ascii="Arial" w:hAnsi="Arial"/>
        </w:rPr>
      </w:pPr>
    </w:p>
    <w:p w:rsidR="005D4F89" w:rsidRDefault="005D4F89" w:rsidP="00C1149A">
      <w:pPr>
        <w:rPr>
          <w:rFonts w:ascii="Arial" w:hAnsi="Arial"/>
        </w:rPr>
      </w:pPr>
    </w:p>
    <w:p w:rsidR="005D4F89" w:rsidRDefault="005D4F89" w:rsidP="00C1149A">
      <w:pPr>
        <w:rPr>
          <w:rFonts w:ascii="Arial" w:hAnsi="Arial"/>
        </w:rPr>
      </w:pPr>
    </w:p>
    <w:p w:rsidR="005D4F89" w:rsidRDefault="005D4F89" w:rsidP="00C1149A">
      <w:pPr>
        <w:rPr>
          <w:rFonts w:ascii="Arial" w:hAnsi="Arial"/>
        </w:rPr>
      </w:pPr>
    </w:p>
    <w:p w:rsidR="00952751" w:rsidRDefault="00952751" w:rsidP="00952751">
      <w:pPr>
        <w:tabs>
          <w:tab w:val="left" w:pos="3030"/>
        </w:tabs>
      </w:pPr>
      <w:r w:rsidRPr="00952751">
        <w:t>Разослано:</w:t>
      </w:r>
      <w:r w:rsidR="009D2046" w:rsidRPr="00952751">
        <w:tab/>
      </w:r>
    </w:p>
    <w:p w:rsidR="001F4BBE" w:rsidRDefault="001D233A" w:rsidP="00952751">
      <w:pPr>
        <w:tabs>
          <w:tab w:val="left" w:pos="3030"/>
        </w:tabs>
      </w:pPr>
      <w:r>
        <w:t>Епишину А.Ю.</w:t>
      </w:r>
    </w:p>
    <w:p w:rsidR="005D4F89" w:rsidRDefault="005D4F89" w:rsidP="00952751">
      <w:pPr>
        <w:tabs>
          <w:tab w:val="left" w:pos="3030"/>
        </w:tabs>
      </w:pPr>
      <w:proofErr w:type="spellStart"/>
      <w:r>
        <w:t>Орг.управлению</w:t>
      </w:r>
      <w:proofErr w:type="spellEnd"/>
    </w:p>
    <w:p w:rsidR="001F4BBE" w:rsidRDefault="001F4BBE" w:rsidP="00952751">
      <w:pPr>
        <w:tabs>
          <w:tab w:val="left" w:pos="3030"/>
        </w:tabs>
      </w:pPr>
    </w:p>
    <w:p w:rsidR="001F4BBE" w:rsidRDefault="001F4BBE" w:rsidP="00952751">
      <w:pPr>
        <w:tabs>
          <w:tab w:val="left" w:pos="3030"/>
        </w:tabs>
      </w:pPr>
    </w:p>
    <w:p w:rsidR="001F4BBE" w:rsidRDefault="001F4BBE" w:rsidP="00952751">
      <w:pPr>
        <w:tabs>
          <w:tab w:val="left" w:pos="303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2658"/>
      </w:tblGrid>
      <w:tr w:rsidR="001F4BBE" w:rsidRPr="00445B4B" w:rsidTr="008F1519">
        <w:tc>
          <w:tcPr>
            <w:tcW w:w="4077" w:type="dxa"/>
            <w:shd w:val="clear" w:color="auto" w:fill="auto"/>
          </w:tcPr>
          <w:p w:rsidR="005D4F89" w:rsidRDefault="005D4F89" w:rsidP="008F1519">
            <w:pPr>
              <w:rPr>
                <w:rFonts w:ascii="Arial" w:hAnsi="Arial"/>
              </w:rPr>
            </w:pPr>
            <w:bookmarkStart w:id="1" w:name="table"/>
            <w:bookmarkEnd w:id="1"/>
          </w:p>
          <w:p w:rsidR="001F4BBE" w:rsidRPr="00445B4B" w:rsidRDefault="001F4BBE" w:rsidP="008F1519">
            <w:pPr>
              <w:rPr>
                <w:rFonts w:ascii="Arial" w:hAnsi="Arial"/>
              </w:rPr>
            </w:pPr>
            <w:r w:rsidRPr="00445B4B">
              <w:rPr>
                <w:rFonts w:ascii="Arial" w:hAnsi="Arial"/>
              </w:rPr>
              <w:t>Проект внесен</w:t>
            </w:r>
            <w:r>
              <w:rPr>
                <w:rFonts w:ascii="Arial" w:hAnsi="Arial"/>
              </w:rPr>
              <w:t xml:space="preserve"> и исполнен</w:t>
            </w:r>
            <w:r w:rsidRPr="00445B4B">
              <w:rPr>
                <w:rFonts w:ascii="Arial" w:hAnsi="Arial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Начальник организационного управления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Н.А. Москвичев</w:t>
            </w:r>
          </w:p>
        </w:tc>
      </w:tr>
    </w:tbl>
    <w:p w:rsidR="001F4BBE" w:rsidRPr="00445B4B" w:rsidRDefault="001F4BBE" w:rsidP="001F4BBE">
      <w:pPr>
        <w:rPr>
          <w:rFonts w:ascii="Arial" w:hAnsi="Arial"/>
        </w:rPr>
      </w:pPr>
    </w:p>
    <w:p w:rsidR="001F4BBE" w:rsidRPr="00445B4B" w:rsidRDefault="001F4BBE" w:rsidP="001F4BBE">
      <w:pPr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2658"/>
      </w:tblGrid>
      <w:tr w:rsidR="001F4BBE" w:rsidRPr="00445B4B" w:rsidTr="008F1519">
        <w:tc>
          <w:tcPr>
            <w:tcW w:w="4077" w:type="dxa"/>
            <w:shd w:val="clear" w:color="auto" w:fill="auto"/>
          </w:tcPr>
          <w:p w:rsidR="000461D1" w:rsidRPr="00445B4B" w:rsidRDefault="001F4BBE" w:rsidP="008F1519">
            <w:pPr>
              <w:rPr>
                <w:rFonts w:ascii="Arial" w:hAnsi="Arial"/>
              </w:rPr>
            </w:pPr>
            <w:bookmarkStart w:id="2" w:name="table1"/>
            <w:bookmarkEnd w:id="2"/>
            <w:r w:rsidRPr="00445B4B">
              <w:rPr>
                <w:rFonts w:ascii="Arial" w:hAnsi="Arial"/>
              </w:rPr>
              <w:t>Проект согласован: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Первый заместитель главы городского округа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D233A" w:rsidP="008F151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А.Ю. Епишин</w:t>
            </w: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Default="001F4BBE" w:rsidP="008F1519">
            <w:pPr>
              <w:rPr>
                <w:rFonts w:ascii="Arial" w:hAnsi="Arial"/>
              </w:rPr>
            </w:pPr>
          </w:p>
          <w:p w:rsidR="000461D1" w:rsidRDefault="000461D1" w:rsidP="008F1519">
            <w:pPr>
              <w:rPr>
                <w:rFonts w:ascii="Arial" w:hAnsi="Arial"/>
              </w:rPr>
            </w:pPr>
          </w:p>
          <w:p w:rsidR="000461D1" w:rsidRDefault="000461D1" w:rsidP="000461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Заместитель главы городского округа – </w:t>
            </w:r>
            <w:r w:rsidRPr="00EC05E8">
              <w:rPr>
                <w:rFonts w:ascii="Arial" w:hAnsi="Arial"/>
              </w:rPr>
              <w:t>начальник</w:t>
            </w:r>
            <w:r>
              <w:rPr>
                <w:rFonts w:ascii="Arial" w:hAnsi="Arial"/>
              </w:rPr>
              <w:t xml:space="preserve"> управления </w:t>
            </w:r>
          </w:p>
          <w:p w:rsidR="000461D1" w:rsidRPr="00445B4B" w:rsidRDefault="000461D1" w:rsidP="000461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экономического развития                                  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0461D1" w:rsidP="008F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Н.А. Богачева  </w:t>
            </w: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Default="001F4BBE" w:rsidP="008F1519">
            <w:pPr>
              <w:rPr>
                <w:rFonts w:ascii="Arial" w:hAnsi="Arial"/>
              </w:rPr>
            </w:pPr>
          </w:p>
          <w:p w:rsidR="000461D1" w:rsidRPr="00445B4B" w:rsidRDefault="000461D1" w:rsidP="008F151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Заместитель главы городского округа - </w:t>
            </w:r>
            <w:r w:rsidRPr="00EC05E8">
              <w:rPr>
                <w:rFonts w:ascii="Arial" w:hAnsi="Arial"/>
              </w:rPr>
              <w:t>начальник правового управления</w:t>
            </w: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Ю.Е. Сазонова</w:t>
            </w: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</w:tr>
      <w:tr w:rsidR="001F4BBE" w:rsidRPr="00445B4B" w:rsidTr="008F1519">
        <w:tc>
          <w:tcPr>
            <w:tcW w:w="4077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auto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  <w:tc>
          <w:tcPr>
            <w:tcW w:w="2658" w:type="dxa"/>
            <w:shd w:val="clear" w:color="auto" w:fill="auto"/>
            <w:vAlign w:val="bottom"/>
          </w:tcPr>
          <w:p w:rsidR="001F4BBE" w:rsidRPr="00445B4B" w:rsidRDefault="001F4BBE" w:rsidP="008F1519">
            <w:pPr>
              <w:rPr>
                <w:rFonts w:ascii="Arial" w:hAnsi="Arial"/>
              </w:rPr>
            </w:pPr>
          </w:p>
        </w:tc>
      </w:tr>
    </w:tbl>
    <w:p w:rsidR="001F4BBE" w:rsidRPr="00140069" w:rsidRDefault="001F4BBE" w:rsidP="001F4BBE"/>
    <w:p w:rsidR="001F4BBE" w:rsidRDefault="001F4BBE" w:rsidP="00952751">
      <w:pPr>
        <w:tabs>
          <w:tab w:val="left" w:pos="3030"/>
        </w:tabs>
      </w:pPr>
    </w:p>
    <w:p w:rsidR="001F4BBE" w:rsidRPr="00952751" w:rsidRDefault="001F4BBE" w:rsidP="00952751">
      <w:pPr>
        <w:tabs>
          <w:tab w:val="left" w:pos="3030"/>
        </w:tabs>
        <w:sectPr w:rsidR="001F4BBE" w:rsidRPr="00952751" w:rsidSect="00177DAF">
          <w:footerReference w:type="even" r:id="rId9"/>
          <w:footerReference w:type="default" r:id="rId10"/>
          <w:pgSz w:w="11907" w:h="16840" w:code="9"/>
          <w:pgMar w:top="284" w:right="851" w:bottom="1134" w:left="1985" w:header="720" w:footer="1574" w:gutter="0"/>
          <w:cols w:space="720"/>
          <w:titlePg/>
          <w:docGrid w:linePitch="326"/>
        </w:sectPr>
      </w:pPr>
    </w:p>
    <w:p w:rsidR="001D7080" w:rsidRPr="00B45CF0" w:rsidRDefault="00B45CF0" w:rsidP="001D7080">
      <w:pPr>
        <w:jc w:val="right"/>
        <w:rPr>
          <w:sz w:val="22"/>
        </w:rPr>
      </w:pPr>
      <w:r w:rsidRPr="00B45CF0">
        <w:rPr>
          <w:sz w:val="22"/>
        </w:rPr>
        <w:lastRenderedPageBreak/>
        <w:t>УТВЕРЖДЕНО</w:t>
      </w:r>
    </w:p>
    <w:p w:rsidR="00B45CF0" w:rsidRPr="00B45CF0" w:rsidRDefault="00B45CF0" w:rsidP="001D7080">
      <w:pPr>
        <w:jc w:val="right"/>
        <w:rPr>
          <w:sz w:val="22"/>
        </w:rPr>
      </w:pPr>
      <w:r w:rsidRPr="00B45CF0">
        <w:rPr>
          <w:sz w:val="22"/>
        </w:rPr>
        <w:t xml:space="preserve">распоряжением администрации </w:t>
      </w:r>
    </w:p>
    <w:p w:rsidR="00B45CF0" w:rsidRPr="00B45CF0" w:rsidRDefault="005D4F89" w:rsidP="001D7080">
      <w:pPr>
        <w:jc w:val="right"/>
        <w:rPr>
          <w:sz w:val="22"/>
        </w:rPr>
      </w:pPr>
      <w:r>
        <w:rPr>
          <w:sz w:val="22"/>
        </w:rPr>
        <w:t>г.о. Домодедово</w:t>
      </w:r>
    </w:p>
    <w:p w:rsidR="00B45CF0" w:rsidRPr="00B45CF0" w:rsidRDefault="00B45CF0" w:rsidP="001D7080">
      <w:pPr>
        <w:jc w:val="right"/>
        <w:rPr>
          <w:sz w:val="22"/>
        </w:rPr>
      </w:pPr>
      <w:r w:rsidRPr="00B45CF0">
        <w:rPr>
          <w:sz w:val="22"/>
        </w:rPr>
        <w:t xml:space="preserve">Московской области </w:t>
      </w:r>
    </w:p>
    <w:p w:rsidR="00B45CF0" w:rsidRPr="00B45CF0" w:rsidRDefault="00B45CF0" w:rsidP="001D7080">
      <w:pPr>
        <w:jc w:val="right"/>
        <w:rPr>
          <w:sz w:val="22"/>
        </w:rPr>
      </w:pPr>
      <w:r w:rsidRPr="00B45CF0">
        <w:rPr>
          <w:sz w:val="22"/>
        </w:rPr>
        <w:t xml:space="preserve">от___________ №_______ </w:t>
      </w:r>
    </w:p>
    <w:p w:rsidR="001D7080" w:rsidRPr="00B45CF0" w:rsidRDefault="001D7080" w:rsidP="001D7080">
      <w:pPr>
        <w:jc w:val="right"/>
        <w:rPr>
          <w:sz w:val="22"/>
        </w:rPr>
      </w:pPr>
    </w:p>
    <w:p w:rsidR="00952751" w:rsidRPr="00952751" w:rsidRDefault="00952751" w:rsidP="00952751">
      <w:pPr>
        <w:jc w:val="center"/>
        <w:rPr>
          <w:b/>
        </w:rPr>
      </w:pPr>
      <w:r>
        <w:rPr>
          <w:b/>
        </w:rPr>
        <w:t xml:space="preserve">План </w:t>
      </w:r>
      <w:r w:rsidRPr="00952751">
        <w:rPr>
          <w:b/>
        </w:rPr>
        <w:t>проведения проверок в подведомственных организациях</w:t>
      </w:r>
    </w:p>
    <w:p w:rsidR="001D7080" w:rsidRPr="00F47A57" w:rsidRDefault="001D233A" w:rsidP="00F47A57">
      <w:pPr>
        <w:jc w:val="center"/>
        <w:rPr>
          <w:b/>
        </w:rPr>
      </w:pPr>
      <w:r>
        <w:rPr>
          <w:b/>
        </w:rPr>
        <w:t>на 2026</w:t>
      </w:r>
      <w:r w:rsidR="00952751" w:rsidRPr="00952751">
        <w:rPr>
          <w:b/>
        </w:rPr>
        <w:t xml:space="preserve"> год</w:t>
      </w:r>
    </w:p>
    <w:tbl>
      <w:tblPr>
        <w:tblpPr w:leftFromText="180" w:rightFromText="180" w:vertAnchor="text" w:horzAnchor="margin" w:tblpX="216" w:tblpY="114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048"/>
        <w:gridCol w:w="9140"/>
        <w:gridCol w:w="1417"/>
      </w:tblGrid>
      <w:tr w:rsidR="00952751" w:rsidRPr="008F1519" w:rsidTr="008F1519">
        <w:tc>
          <w:tcPr>
            <w:tcW w:w="2137" w:type="dxa"/>
            <w:shd w:val="clear" w:color="auto" w:fill="auto"/>
          </w:tcPr>
          <w:p w:rsidR="00A3784B" w:rsidRPr="002A7040" w:rsidRDefault="002A7040" w:rsidP="008F1519">
            <w:pPr>
              <w:jc w:val="center"/>
            </w:pPr>
            <w:r w:rsidRPr="002A7040">
              <w:t>Наименование подведомственной организации</w:t>
            </w:r>
          </w:p>
        </w:tc>
        <w:tc>
          <w:tcPr>
            <w:tcW w:w="2048" w:type="dxa"/>
            <w:shd w:val="clear" w:color="auto" w:fill="auto"/>
          </w:tcPr>
          <w:p w:rsidR="00A3784B" w:rsidRPr="002A7040" w:rsidRDefault="002A7040" w:rsidP="008F1519">
            <w:pPr>
              <w:jc w:val="center"/>
            </w:pPr>
            <w:r>
              <w:t>Адрес</w:t>
            </w:r>
          </w:p>
        </w:tc>
        <w:tc>
          <w:tcPr>
            <w:tcW w:w="9140" w:type="dxa"/>
            <w:shd w:val="clear" w:color="auto" w:fill="auto"/>
          </w:tcPr>
          <w:p w:rsidR="00A3784B" w:rsidRPr="002A7040" w:rsidRDefault="002A7040" w:rsidP="008F1519">
            <w:pPr>
              <w:jc w:val="center"/>
            </w:pPr>
            <w:r>
              <w:t>Цель и основание проверки</w:t>
            </w:r>
          </w:p>
        </w:tc>
        <w:tc>
          <w:tcPr>
            <w:tcW w:w="1417" w:type="dxa"/>
            <w:shd w:val="clear" w:color="auto" w:fill="auto"/>
          </w:tcPr>
          <w:p w:rsidR="00A3784B" w:rsidRPr="002A7040" w:rsidRDefault="002A7040" w:rsidP="008F1519">
            <w:pPr>
              <w:jc w:val="center"/>
            </w:pPr>
            <w:r>
              <w:t>Срок проведения</w:t>
            </w:r>
          </w:p>
        </w:tc>
      </w:tr>
      <w:tr w:rsidR="00952751" w:rsidRPr="008F1519" w:rsidTr="008F1519">
        <w:tc>
          <w:tcPr>
            <w:tcW w:w="2137" w:type="dxa"/>
            <w:shd w:val="clear" w:color="auto" w:fill="auto"/>
          </w:tcPr>
          <w:p w:rsidR="00952751" w:rsidRPr="008F1519" w:rsidRDefault="009F1208" w:rsidP="00357D77">
            <w:pPr>
              <w:rPr>
                <w:sz w:val="22"/>
              </w:rPr>
            </w:pPr>
            <w:r w:rsidRPr="009F1208">
              <w:rPr>
                <w:sz w:val="22"/>
              </w:rPr>
              <w:t>Муниципального казенного учреждения городского округа Домодедово «Управление по обеспечению деятельности органов местного самоуправления городского округа Домодедово Московской области»</w:t>
            </w:r>
          </w:p>
        </w:tc>
        <w:tc>
          <w:tcPr>
            <w:tcW w:w="2048" w:type="dxa"/>
            <w:shd w:val="clear" w:color="auto" w:fill="auto"/>
          </w:tcPr>
          <w:p w:rsidR="009F1208" w:rsidRPr="009F1208" w:rsidRDefault="009F1208" w:rsidP="009F1208">
            <w:pPr>
              <w:rPr>
                <w:sz w:val="22"/>
              </w:rPr>
            </w:pPr>
            <w:r w:rsidRPr="009F1208">
              <w:rPr>
                <w:sz w:val="22"/>
              </w:rPr>
              <w:t xml:space="preserve">142000 </w:t>
            </w:r>
          </w:p>
          <w:p w:rsidR="009F1208" w:rsidRPr="009F1208" w:rsidRDefault="009F1208" w:rsidP="009F1208">
            <w:pPr>
              <w:rPr>
                <w:sz w:val="22"/>
              </w:rPr>
            </w:pPr>
            <w:r w:rsidRPr="009F1208">
              <w:rPr>
                <w:sz w:val="22"/>
              </w:rPr>
              <w:t xml:space="preserve">Московская обл.,  </w:t>
            </w:r>
          </w:p>
          <w:p w:rsidR="009F1208" w:rsidRPr="009F1208" w:rsidRDefault="009F1208" w:rsidP="009F1208">
            <w:pPr>
              <w:rPr>
                <w:sz w:val="22"/>
              </w:rPr>
            </w:pPr>
            <w:r w:rsidRPr="009F1208">
              <w:rPr>
                <w:sz w:val="22"/>
              </w:rPr>
              <w:t xml:space="preserve">г. Домодедово, </w:t>
            </w:r>
          </w:p>
          <w:p w:rsidR="001F4BBE" w:rsidRPr="009F1208" w:rsidRDefault="009F1208" w:rsidP="009F1208">
            <w:pPr>
              <w:rPr>
                <w:sz w:val="22"/>
              </w:rPr>
            </w:pPr>
            <w:proofErr w:type="spellStart"/>
            <w:r w:rsidRPr="009F1208">
              <w:rPr>
                <w:sz w:val="22"/>
              </w:rPr>
              <w:t>мкр</w:t>
            </w:r>
            <w:proofErr w:type="spellEnd"/>
            <w:r w:rsidRPr="009F1208">
              <w:rPr>
                <w:sz w:val="22"/>
              </w:rPr>
              <w:t>. Центральный, ул. Советская, д.19, к.1</w:t>
            </w:r>
          </w:p>
          <w:p w:rsidR="001F4BBE" w:rsidRPr="009F1208" w:rsidRDefault="001F4BBE" w:rsidP="00715A21">
            <w:pPr>
              <w:rPr>
                <w:sz w:val="22"/>
              </w:rPr>
            </w:pPr>
          </w:p>
        </w:tc>
        <w:tc>
          <w:tcPr>
            <w:tcW w:w="9140" w:type="dxa"/>
            <w:vMerge w:val="restart"/>
            <w:shd w:val="clear" w:color="auto" w:fill="auto"/>
          </w:tcPr>
          <w:p w:rsidR="00952751" w:rsidRDefault="00952751" w:rsidP="00715A21">
            <w:pPr>
              <w:jc w:val="both"/>
              <w:rPr>
                <w:sz w:val="22"/>
              </w:rPr>
            </w:pPr>
            <w:r w:rsidRPr="008F1519">
              <w:rPr>
                <w:sz w:val="22"/>
                <w:u w:val="single"/>
              </w:rPr>
              <w:t xml:space="preserve">Цель проверки: </w:t>
            </w:r>
            <w:r w:rsidRPr="008F1519">
              <w:rPr>
                <w:sz w:val="22"/>
              </w:rPr>
              <w:t>контроль за соблюдением подведомственными организациями в процессе осуществления своей трудовой деятельн</w:t>
            </w:r>
            <w:r w:rsidR="000505ED">
              <w:rPr>
                <w:sz w:val="22"/>
              </w:rPr>
              <w:t>ости трудового законодательства и иных нормативных актов, содержащих нормы трудового права:</w:t>
            </w:r>
          </w:p>
          <w:p w:rsidR="000505ED" w:rsidRDefault="000505ED" w:rsidP="00715A2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по организации и ведению кадрового делопроизводства;</w:t>
            </w:r>
          </w:p>
          <w:p w:rsidR="000505ED" w:rsidRDefault="000505ED" w:rsidP="00715A2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по проверке регулирования труда несовершеннолетних;</w:t>
            </w:r>
          </w:p>
          <w:p w:rsidR="000505ED" w:rsidRDefault="000553C8" w:rsidP="00715A2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по обеспечению наличия комплекта нормативных правовых актов, содержащих требования охраны труда в соответствии со спецификой деятельности организации и по обеспечению соответствующих требованиям охраны труда условий труда на каждом рабочем месте;</w:t>
            </w:r>
          </w:p>
          <w:p w:rsidR="000553C8" w:rsidRDefault="000553C8" w:rsidP="00715A2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по проведению инструктажей и организации обучения по охране труда</w:t>
            </w:r>
            <w:r w:rsidR="00F47A57">
              <w:rPr>
                <w:sz w:val="22"/>
              </w:rPr>
              <w:t>;</w:t>
            </w:r>
          </w:p>
          <w:p w:rsidR="00F47A57" w:rsidRDefault="00F47A57" w:rsidP="00715A21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по проведению с</w:t>
            </w:r>
            <w:r w:rsidR="00715A21">
              <w:rPr>
                <w:sz w:val="22"/>
              </w:rPr>
              <w:t>пециальной оценки условий труда.</w:t>
            </w:r>
          </w:p>
          <w:p w:rsidR="00952751" w:rsidRPr="008F1519" w:rsidRDefault="00952751" w:rsidP="00715A21">
            <w:pPr>
              <w:jc w:val="both"/>
              <w:rPr>
                <w:sz w:val="22"/>
                <w:u w:val="single"/>
              </w:rPr>
            </w:pPr>
            <w:r w:rsidRPr="008F1519">
              <w:rPr>
                <w:sz w:val="22"/>
                <w:u w:val="single"/>
              </w:rPr>
              <w:t>Основание:</w:t>
            </w:r>
          </w:p>
          <w:p w:rsidR="00952751" w:rsidRPr="008F1519" w:rsidRDefault="00952751" w:rsidP="00715A21">
            <w:pPr>
              <w:jc w:val="both"/>
              <w:rPr>
                <w:sz w:val="22"/>
              </w:rPr>
            </w:pPr>
            <w:r w:rsidRPr="008F1519">
              <w:rPr>
                <w:sz w:val="22"/>
              </w:rPr>
              <w:t xml:space="preserve"> - ст. 353.1 Трудового кодекса Российской Федерации, Законом Московской области от 27.08.2018 №142/2018-ОЗ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права»;</w:t>
            </w:r>
          </w:p>
          <w:p w:rsidR="00952751" w:rsidRPr="008F1519" w:rsidRDefault="00952751" w:rsidP="00715A21">
            <w:pPr>
              <w:jc w:val="both"/>
              <w:rPr>
                <w:sz w:val="22"/>
              </w:rPr>
            </w:pPr>
            <w:r w:rsidRPr="008F1519">
              <w:rPr>
                <w:sz w:val="22"/>
              </w:rPr>
              <w:t>-  постановление администрации городского округа Домодедово Московской области от 03.07.2020 №1311 «Об утверждении Положения об осуществлении ведомственного контроля за соблюдением трудового законодательства в муниципальных унитарных предприятиях и муниципальных учреждениях городского округа Домодедово Московской области»</w:t>
            </w:r>
          </w:p>
          <w:p w:rsidR="00952751" w:rsidRPr="008F1519" w:rsidRDefault="00952751" w:rsidP="00715A21">
            <w:pPr>
              <w:jc w:val="both"/>
              <w:rPr>
                <w:b/>
                <w:sz w:val="22"/>
              </w:rPr>
            </w:pPr>
            <w:r w:rsidRPr="008F1519">
              <w:rPr>
                <w:sz w:val="22"/>
              </w:rPr>
              <w:t>- постановление администрации городского округа Домодедово Московской области от 11.02.2025 № 446 «О внесении изменений в Положение об осуществлении ведомственного контроля за соблюдением трудового законодательства в муниципальных унитарных предприятиях и муниципальных учреждениях городского округа Домодедово Московской области»</w:t>
            </w:r>
          </w:p>
          <w:p w:rsidR="00952751" w:rsidRPr="008F1519" w:rsidRDefault="00952751" w:rsidP="008F1519">
            <w:pPr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A57" w:rsidRDefault="00F47A57" w:rsidP="008F1519">
            <w:pPr>
              <w:rPr>
                <w:sz w:val="22"/>
              </w:rPr>
            </w:pPr>
          </w:p>
          <w:p w:rsidR="00F47A57" w:rsidRDefault="00F47A57" w:rsidP="008F1519">
            <w:pPr>
              <w:rPr>
                <w:sz w:val="22"/>
              </w:rPr>
            </w:pPr>
          </w:p>
          <w:p w:rsidR="009F1208" w:rsidRDefault="009F1208" w:rsidP="008F1519">
            <w:pPr>
              <w:rPr>
                <w:sz w:val="22"/>
              </w:rPr>
            </w:pPr>
          </w:p>
          <w:p w:rsidR="009F1208" w:rsidRDefault="009F1208" w:rsidP="008F1519">
            <w:pPr>
              <w:rPr>
                <w:sz w:val="22"/>
              </w:rPr>
            </w:pPr>
          </w:p>
          <w:p w:rsidR="00F47A57" w:rsidRDefault="00F47A57" w:rsidP="008F1519">
            <w:pPr>
              <w:rPr>
                <w:sz w:val="22"/>
              </w:rPr>
            </w:pPr>
          </w:p>
          <w:p w:rsidR="00952751" w:rsidRPr="00F47A57" w:rsidRDefault="002769EE" w:rsidP="002769EE">
            <w:pPr>
              <w:rPr>
                <w:sz w:val="22"/>
              </w:rPr>
            </w:pPr>
            <w:r>
              <w:rPr>
                <w:sz w:val="22"/>
              </w:rPr>
              <w:t>06</w:t>
            </w:r>
            <w:r w:rsidR="00BF5590">
              <w:rPr>
                <w:sz w:val="22"/>
              </w:rPr>
              <w:t>.0</w:t>
            </w:r>
            <w:r w:rsidR="009F1208">
              <w:rPr>
                <w:sz w:val="22"/>
              </w:rPr>
              <w:t xml:space="preserve">4.2026 – </w:t>
            </w:r>
            <w:r>
              <w:rPr>
                <w:sz w:val="22"/>
              </w:rPr>
              <w:t>26.04</w:t>
            </w:r>
            <w:bookmarkStart w:id="3" w:name="_GoBack"/>
            <w:bookmarkEnd w:id="3"/>
            <w:r w:rsidR="00F47A57" w:rsidRPr="00F47A57">
              <w:rPr>
                <w:sz w:val="22"/>
              </w:rPr>
              <w:t>.202</w:t>
            </w:r>
            <w:r w:rsidR="00BF5590">
              <w:rPr>
                <w:sz w:val="22"/>
              </w:rPr>
              <w:t>6</w:t>
            </w:r>
          </w:p>
        </w:tc>
      </w:tr>
      <w:tr w:rsidR="00952751" w:rsidRPr="008F1519" w:rsidTr="008F1519">
        <w:tc>
          <w:tcPr>
            <w:tcW w:w="2137" w:type="dxa"/>
            <w:shd w:val="clear" w:color="auto" w:fill="auto"/>
          </w:tcPr>
          <w:p w:rsidR="00952751" w:rsidRPr="008F1519" w:rsidRDefault="009F1208" w:rsidP="00715A21">
            <w:pPr>
              <w:rPr>
                <w:sz w:val="22"/>
              </w:rPr>
            </w:pPr>
            <w:r w:rsidRPr="009F1208">
              <w:rPr>
                <w:sz w:val="22"/>
              </w:rPr>
              <w:t>Муниципального автономного учреждения городского округа Домодедово «Редакция газеты «Призыв»</w:t>
            </w:r>
          </w:p>
        </w:tc>
        <w:tc>
          <w:tcPr>
            <w:tcW w:w="2048" w:type="dxa"/>
            <w:shd w:val="clear" w:color="auto" w:fill="auto"/>
          </w:tcPr>
          <w:p w:rsidR="00952751" w:rsidRPr="008F1519" w:rsidRDefault="003A25FC" w:rsidP="00715A21">
            <w:pPr>
              <w:rPr>
                <w:sz w:val="22"/>
              </w:rPr>
            </w:pPr>
            <w:r w:rsidRPr="003A25FC">
              <w:rPr>
                <w:sz w:val="22"/>
              </w:rPr>
              <w:t xml:space="preserve">142000, Московская область, </w:t>
            </w:r>
            <w:proofErr w:type="spellStart"/>
            <w:r w:rsidRPr="003A25FC">
              <w:rPr>
                <w:sz w:val="22"/>
              </w:rPr>
              <w:t>г.о</w:t>
            </w:r>
            <w:proofErr w:type="spellEnd"/>
            <w:r w:rsidRPr="003A25FC">
              <w:rPr>
                <w:sz w:val="22"/>
              </w:rPr>
              <w:t xml:space="preserve">. Домодедово, г. Домодедово, </w:t>
            </w:r>
            <w:proofErr w:type="spellStart"/>
            <w:r w:rsidRPr="003A25FC">
              <w:rPr>
                <w:sz w:val="22"/>
              </w:rPr>
              <w:t>мкр</w:t>
            </w:r>
            <w:proofErr w:type="spellEnd"/>
            <w:r w:rsidRPr="003A25FC">
              <w:rPr>
                <w:sz w:val="22"/>
              </w:rPr>
              <w:t xml:space="preserve">. Западный, ул. Каширское шоссе, д. 70, </w:t>
            </w:r>
            <w:proofErr w:type="spellStart"/>
            <w:r w:rsidRPr="003A25FC">
              <w:rPr>
                <w:sz w:val="22"/>
              </w:rPr>
              <w:t>помещ</w:t>
            </w:r>
            <w:proofErr w:type="spellEnd"/>
            <w:r w:rsidRPr="003A25FC">
              <w:rPr>
                <w:sz w:val="22"/>
              </w:rPr>
              <w:t>. 5</w:t>
            </w:r>
          </w:p>
        </w:tc>
        <w:tc>
          <w:tcPr>
            <w:tcW w:w="9140" w:type="dxa"/>
            <w:vMerge/>
            <w:shd w:val="clear" w:color="auto" w:fill="auto"/>
          </w:tcPr>
          <w:p w:rsidR="00952751" w:rsidRPr="008F1519" w:rsidRDefault="00952751" w:rsidP="008F1519">
            <w:pPr>
              <w:rPr>
                <w:sz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952751" w:rsidRDefault="00952751" w:rsidP="008F1519">
            <w:pPr>
              <w:rPr>
                <w:sz w:val="22"/>
              </w:rPr>
            </w:pPr>
          </w:p>
          <w:p w:rsidR="00F47A57" w:rsidRDefault="00F47A57" w:rsidP="008F1519">
            <w:pPr>
              <w:rPr>
                <w:sz w:val="22"/>
              </w:rPr>
            </w:pPr>
          </w:p>
          <w:p w:rsidR="00F47A57" w:rsidRDefault="00F47A57" w:rsidP="008F1519">
            <w:pPr>
              <w:rPr>
                <w:sz w:val="22"/>
              </w:rPr>
            </w:pPr>
          </w:p>
          <w:p w:rsidR="00F47A57" w:rsidRDefault="00F47A57" w:rsidP="008F1519">
            <w:pPr>
              <w:rPr>
                <w:sz w:val="22"/>
              </w:rPr>
            </w:pPr>
          </w:p>
          <w:p w:rsidR="009F1208" w:rsidRDefault="009F1208" w:rsidP="008F1519">
            <w:pPr>
              <w:rPr>
                <w:sz w:val="22"/>
              </w:rPr>
            </w:pPr>
          </w:p>
          <w:p w:rsidR="00F47A57" w:rsidRDefault="009F1208" w:rsidP="008F1519">
            <w:pPr>
              <w:rPr>
                <w:sz w:val="22"/>
              </w:rPr>
            </w:pPr>
            <w:r>
              <w:rPr>
                <w:sz w:val="22"/>
              </w:rPr>
              <w:t>26.10.2026 – 15.11.2026</w:t>
            </w:r>
          </w:p>
          <w:p w:rsidR="009F1208" w:rsidRPr="008F1519" w:rsidRDefault="009F1208" w:rsidP="008F1519">
            <w:pPr>
              <w:rPr>
                <w:sz w:val="22"/>
              </w:rPr>
            </w:pPr>
          </w:p>
        </w:tc>
      </w:tr>
    </w:tbl>
    <w:p w:rsidR="00952751" w:rsidRDefault="00952751" w:rsidP="00C1149A">
      <w:pPr>
        <w:rPr>
          <w:rFonts w:ascii="Arial" w:hAnsi="Arial"/>
        </w:rPr>
        <w:sectPr w:rsidR="00952751" w:rsidSect="00952751">
          <w:pgSz w:w="16840" w:h="11907" w:orient="landscape" w:code="9"/>
          <w:pgMar w:top="709" w:right="284" w:bottom="851" w:left="1134" w:header="720" w:footer="1576" w:gutter="0"/>
          <w:cols w:space="720"/>
          <w:titlePg/>
          <w:docGrid w:linePitch="326"/>
        </w:sectPr>
      </w:pPr>
    </w:p>
    <w:p w:rsidR="001D7080" w:rsidRDefault="001D7080" w:rsidP="00C1149A">
      <w:pPr>
        <w:rPr>
          <w:rFonts w:ascii="Arial" w:hAnsi="Arial"/>
        </w:rPr>
      </w:pPr>
    </w:p>
    <w:sectPr w:rsidR="001D7080" w:rsidSect="00177DAF">
      <w:pgSz w:w="11907" w:h="16840" w:code="9"/>
      <w:pgMar w:top="284" w:right="851" w:bottom="1134" w:left="1985" w:header="720" w:footer="15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45" w:rsidRDefault="00CE7945">
      <w:r>
        <w:separator/>
      </w:r>
    </w:p>
  </w:endnote>
  <w:endnote w:type="continuationSeparator" w:id="0">
    <w:p w:rsidR="00CE7945" w:rsidRDefault="00C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AB" w:rsidRDefault="000958A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958AB" w:rsidRDefault="000958A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AB" w:rsidRDefault="000958A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45" w:rsidRDefault="00CE7945">
      <w:r>
        <w:separator/>
      </w:r>
    </w:p>
  </w:footnote>
  <w:footnote w:type="continuationSeparator" w:id="0">
    <w:p w:rsidR="00CE7945" w:rsidRDefault="00CE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E2A92A6"/>
    <w:lvl w:ilvl="0">
      <w:start w:val="1"/>
      <w:numFmt w:val="decimal"/>
      <w:pStyle w:val="1"/>
      <w:lvlText w:val="%1."/>
      <w:legacy w:legacy="1" w:legacySpace="0" w:legacyIndent="851"/>
      <w:lvlJc w:val="left"/>
      <w:pPr>
        <w:ind w:left="1208" w:hanging="851"/>
      </w:pPr>
    </w:lvl>
    <w:lvl w:ilvl="1">
      <w:start w:val="1"/>
      <w:numFmt w:val="decimal"/>
      <w:pStyle w:val="2"/>
      <w:lvlText w:val="%1.%2"/>
      <w:legacy w:legacy="1" w:legacySpace="0" w:legacyIndent="851"/>
      <w:lvlJc w:val="left"/>
      <w:pPr>
        <w:ind w:left="1208" w:hanging="851"/>
      </w:pPr>
    </w:lvl>
    <w:lvl w:ilvl="2">
      <w:start w:val="1"/>
      <w:numFmt w:val="none"/>
      <w:pStyle w:val="3"/>
      <w:lvlText w:val="%1.%2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4"/>
      <w:legacy w:legacy="1" w:legacySpace="0" w:legacyIndent="864"/>
      <w:lvlJc w:val="left"/>
      <w:pPr>
        <w:ind w:left="1221" w:hanging="864"/>
      </w:pPr>
    </w:lvl>
    <w:lvl w:ilvl="4">
      <w:start w:val="1"/>
      <w:numFmt w:val="decimal"/>
      <w:pStyle w:val="5"/>
      <w:lvlText w:val="%1.%2.%4.%5"/>
      <w:legacy w:legacy="1" w:legacySpace="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4.%5.%6"/>
      <w:legacy w:legacy="1" w:legacySpace="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4.%5.%6.%7"/>
      <w:legacy w:legacy="1" w:legacySpace="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4.%5.%6.%7.%8"/>
      <w:legacy w:legacy="1" w:legacySpace="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4.%5.%6.%7.%8%9"/>
      <w:legacy w:legacy="1" w:legacySpace="0" w:legacyIndent="1584"/>
      <w:lvlJc w:val="left"/>
      <w:pPr>
        <w:ind w:left="1941" w:hanging="1584"/>
      </w:pPr>
    </w:lvl>
  </w:abstractNum>
  <w:abstractNum w:abstractNumId="1" w15:restartNumberingAfterBreak="0">
    <w:nsid w:val="01F83F91"/>
    <w:multiLevelType w:val="hybridMultilevel"/>
    <w:tmpl w:val="D3CA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CB0"/>
    <w:multiLevelType w:val="hybridMultilevel"/>
    <w:tmpl w:val="84BCA582"/>
    <w:lvl w:ilvl="0" w:tplc="6F0C90A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3E8E"/>
    <w:multiLevelType w:val="hybridMultilevel"/>
    <w:tmpl w:val="266E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28A"/>
    <w:multiLevelType w:val="hybridMultilevel"/>
    <w:tmpl w:val="F306D11E"/>
    <w:lvl w:ilvl="0" w:tplc="6164C73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3D17BF"/>
    <w:multiLevelType w:val="hybridMultilevel"/>
    <w:tmpl w:val="55ECCF00"/>
    <w:lvl w:ilvl="0" w:tplc="FE9A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1D098F"/>
    <w:multiLevelType w:val="hybridMultilevel"/>
    <w:tmpl w:val="03DC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AF"/>
    <w:rsid w:val="00000A27"/>
    <w:rsid w:val="000031DA"/>
    <w:rsid w:val="00006CAC"/>
    <w:rsid w:val="000148C8"/>
    <w:rsid w:val="00015776"/>
    <w:rsid w:val="000225EE"/>
    <w:rsid w:val="00036A51"/>
    <w:rsid w:val="00037973"/>
    <w:rsid w:val="00044103"/>
    <w:rsid w:val="000445B1"/>
    <w:rsid w:val="000461D1"/>
    <w:rsid w:val="000505ED"/>
    <w:rsid w:val="000553C8"/>
    <w:rsid w:val="00061B68"/>
    <w:rsid w:val="0007063A"/>
    <w:rsid w:val="00070ED5"/>
    <w:rsid w:val="00091690"/>
    <w:rsid w:val="000916C9"/>
    <w:rsid w:val="000958AB"/>
    <w:rsid w:val="000A07EB"/>
    <w:rsid w:val="000A0D42"/>
    <w:rsid w:val="000A308C"/>
    <w:rsid w:val="000A7247"/>
    <w:rsid w:val="000A7523"/>
    <w:rsid w:val="000B579A"/>
    <w:rsid w:val="000C5024"/>
    <w:rsid w:val="000C59D9"/>
    <w:rsid w:val="000E47FE"/>
    <w:rsid w:val="00106F01"/>
    <w:rsid w:val="00120F3B"/>
    <w:rsid w:val="00127049"/>
    <w:rsid w:val="001347EE"/>
    <w:rsid w:val="00140069"/>
    <w:rsid w:val="001429C5"/>
    <w:rsid w:val="00144C57"/>
    <w:rsid w:val="00145BA1"/>
    <w:rsid w:val="00146E44"/>
    <w:rsid w:val="00151C93"/>
    <w:rsid w:val="00152038"/>
    <w:rsid w:val="0015493B"/>
    <w:rsid w:val="00157E40"/>
    <w:rsid w:val="0016080A"/>
    <w:rsid w:val="0016687D"/>
    <w:rsid w:val="00171584"/>
    <w:rsid w:val="001721E5"/>
    <w:rsid w:val="00172D60"/>
    <w:rsid w:val="0017619B"/>
    <w:rsid w:val="00177A0E"/>
    <w:rsid w:val="00177DAF"/>
    <w:rsid w:val="00180C8B"/>
    <w:rsid w:val="00181B25"/>
    <w:rsid w:val="00182F72"/>
    <w:rsid w:val="001853C6"/>
    <w:rsid w:val="00191796"/>
    <w:rsid w:val="001A07ED"/>
    <w:rsid w:val="001A2D14"/>
    <w:rsid w:val="001A490D"/>
    <w:rsid w:val="001A71D1"/>
    <w:rsid w:val="001A78E4"/>
    <w:rsid w:val="001B5626"/>
    <w:rsid w:val="001C3031"/>
    <w:rsid w:val="001C5636"/>
    <w:rsid w:val="001C700C"/>
    <w:rsid w:val="001C7787"/>
    <w:rsid w:val="001D233A"/>
    <w:rsid w:val="001D3EE9"/>
    <w:rsid w:val="001D57E8"/>
    <w:rsid w:val="001D7080"/>
    <w:rsid w:val="001E7A07"/>
    <w:rsid w:val="001F4BBE"/>
    <w:rsid w:val="00202E5F"/>
    <w:rsid w:val="002055D6"/>
    <w:rsid w:val="002073B3"/>
    <w:rsid w:val="00213566"/>
    <w:rsid w:val="00214595"/>
    <w:rsid w:val="002307FD"/>
    <w:rsid w:val="002311B0"/>
    <w:rsid w:val="00235DF2"/>
    <w:rsid w:val="002433A0"/>
    <w:rsid w:val="00261414"/>
    <w:rsid w:val="002633A0"/>
    <w:rsid w:val="0027604F"/>
    <w:rsid w:val="002769EE"/>
    <w:rsid w:val="00277A33"/>
    <w:rsid w:val="00281BF6"/>
    <w:rsid w:val="002858E2"/>
    <w:rsid w:val="00285EB2"/>
    <w:rsid w:val="002872D2"/>
    <w:rsid w:val="002873C0"/>
    <w:rsid w:val="00290832"/>
    <w:rsid w:val="002A225F"/>
    <w:rsid w:val="002A5648"/>
    <w:rsid w:val="002A7040"/>
    <w:rsid w:val="002B32D1"/>
    <w:rsid w:val="002B7BC9"/>
    <w:rsid w:val="002C1382"/>
    <w:rsid w:val="002C2122"/>
    <w:rsid w:val="002C30D2"/>
    <w:rsid w:val="002C3272"/>
    <w:rsid w:val="002C5BE6"/>
    <w:rsid w:val="002D6F23"/>
    <w:rsid w:val="002E22A6"/>
    <w:rsid w:val="002E27CD"/>
    <w:rsid w:val="002E4F5B"/>
    <w:rsid w:val="002F2992"/>
    <w:rsid w:val="002F3D99"/>
    <w:rsid w:val="002F403D"/>
    <w:rsid w:val="002F63D2"/>
    <w:rsid w:val="0030699B"/>
    <w:rsid w:val="003114ED"/>
    <w:rsid w:val="00312384"/>
    <w:rsid w:val="0031577A"/>
    <w:rsid w:val="00315DA8"/>
    <w:rsid w:val="00323B8B"/>
    <w:rsid w:val="00326A3F"/>
    <w:rsid w:val="00327D79"/>
    <w:rsid w:val="00335A52"/>
    <w:rsid w:val="003406D0"/>
    <w:rsid w:val="003407CD"/>
    <w:rsid w:val="00343F61"/>
    <w:rsid w:val="00347076"/>
    <w:rsid w:val="00357D77"/>
    <w:rsid w:val="003600A5"/>
    <w:rsid w:val="00362459"/>
    <w:rsid w:val="003646AF"/>
    <w:rsid w:val="00390D21"/>
    <w:rsid w:val="00397896"/>
    <w:rsid w:val="00397915"/>
    <w:rsid w:val="003A25FC"/>
    <w:rsid w:val="003A6A90"/>
    <w:rsid w:val="003B753C"/>
    <w:rsid w:val="003C3C60"/>
    <w:rsid w:val="003D1700"/>
    <w:rsid w:val="003D6BB1"/>
    <w:rsid w:val="003E11D9"/>
    <w:rsid w:val="003E1FE4"/>
    <w:rsid w:val="003E7BDA"/>
    <w:rsid w:val="003F05B3"/>
    <w:rsid w:val="003F0DB2"/>
    <w:rsid w:val="003F360D"/>
    <w:rsid w:val="003F6A7D"/>
    <w:rsid w:val="003F6E4C"/>
    <w:rsid w:val="00400ED1"/>
    <w:rsid w:val="00405F5A"/>
    <w:rsid w:val="00411BD2"/>
    <w:rsid w:val="00413E44"/>
    <w:rsid w:val="00415F81"/>
    <w:rsid w:val="004218DF"/>
    <w:rsid w:val="00422353"/>
    <w:rsid w:val="0042440D"/>
    <w:rsid w:val="0043010F"/>
    <w:rsid w:val="00431257"/>
    <w:rsid w:val="00435297"/>
    <w:rsid w:val="00446E70"/>
    <w:rsid w:val="004507CF"/>
    <w:rsid w:val="0045478D"/>
    <w:rsid w:val="004749F6"/>
    <w:rsid w:val="00474E94"/>
    <w:rsid w:val="004778AD"/>
    <w:rsid w:val="004900D3"/>
    <w:rsid w:val="0049135D"/>
    <w:rsid w:val="004A0EB9"/>
    <w:rsid w:val="004B0335"/>
    <w:rsid w:val="004B1FF0"/>
    <w:rsid w:val="004B5CE5"/>
    <w:rsid w:val="004C1BAF"/>
    <w:rsid w:val="004D180B"/>
    <w:rsid w:val="004D75B1"/>
    <w:rsid w:val="004E4981"/>
    <w:rsid w:val="004E54A2"/>
    <w:rsid w:val="004E5A3E"/>
    <w:rsid w:val="004F3DEC"/>
    <w:rsid w:val="004F4B59"/>
    <w:rsid w:val="00502353"/>
    <w:rsid w:val="005040A1"/>
    <w:rsid w:val="005106F2"/>
    <w:rsid w:val="00511226"/>
    <w:rsid w:val="00511E52"/>
    <w:rsid w:val="0051505C"/>
    <w:rsid w:val="00515985"/>
    <w:rsid w:val="0053382B"/>
    <w:rsid w:val="0053468D"/>
    <w:rsid w:val="0053529E"/>
    <w:rsid w:val="00537632"/>
    <w:rsid w:val="00546A2F"/>
    <w:rsid w:val="005470FE"/>
    <w:rsid w:val="005479E6"/>
    <w:rsid w:val="005555BB"/>
    <w:rsid w:val="005678F6"/>
    <w:rsid w:val="00576BC4"/>
    <w:rsid w:val="00581E81"/>
    <w:rsid w:val="00591AFF"/>
    <w:rsid w:val="0059323A"/>
    <w:rsid w:val="005A232A"/>
    <w:rsid w:val="005A683C"/>
    <w:rsid w:val="005A707E"/>
    <w:rsid w:val="005A73F0"/>
    <w:rsid w:val="005A78DF"/>
    <w:rsid w:val="005B01C6"/>
    <w:rsid w:val="005C082D"/>
    <w:rsid w:val="005D0B29"/>
    <w:rsid w:val="005D0E85"/>
    <w:rsid w:val="005D4F89"/>
    <w:rsid w:val="005D60B5"/>
    <w:rsid w:val="005D7FFC"/>
    <w:rsid w:val="005E189D"/>
    <w:rsid w:val="005F359A"/>
    <w:rsid w:val="0060028C"/>
    <w:rsid w:val="00607A11"/>
    <w:rsid w:val="00607F64"/>
    <w:rsid w:val="006171C2"/>
    <w:rsid w:val="00617BBE"/>
    <w:rsid w:val="00617EA5"/>
    <w:rsid w:val="00620C9C"/>
    <w:rsid w:val="00623617"/>
    <w:rsid w:val="00625E7C"/>
    <w:rsid w:val="00635EDE"/>
    <w:rsid w:val="006374DB"/>
    <w:rsid w:val="006410CD"/>
    <w:rsid w:val="00646119"/>
    <w:rsid w:val="00651044"/>
    <w:rsid w:val="006622E6"/>
    <w:rsid w:val="00662847"/>
    <w:rsid w:val="006630E5"/>
    <w:rsid w:val="00664512"/>
    <w:rsid w:val="006647CC"/>
    <w:rsid w:val="006656B4"/>
    <w:rsid w:val="00666EF1"/>
    <w:rsid w:val="00674E64"/>
    <w:rsid w:val="00676AD7"/>
    <w:rsid w:val="00677321"/>
    <w:rsid w:val="0069005A"/>
    <w:rsid w:val="0069039F"/>
    <w:rsid w:val="00691B76"/>
    <w:rsid w:val="00692D14"/>
    <w:rsid w:val="006A004C"/>
    <w:rsid w:val="006B000A"/>
    <w:rsid w:val="006B2E2E"/>
    <w:rsid w:val="006B5C58"/>
    <w:rsid w:val="006C7A3E"/>
    <w:rsid w:val="006D07F9"/>
    <w:rsid w:val="006D1C60"/>
    <w:rsid w:val="006D4D54"/>
    <w:rsid w:val="006D4F3B"/>
    <w:rsid w:val="006D7836"/>
    <w:rsid w:val="006E0F98"/>
    <w:rsid w:val="006E1C9D"/>
    <w:rsid w:val="006E3048"/>
    <w:rsid w:val="006E49ED"/>
    <w:rsid w:val="006E4C7C"/>
    <w:rsid w:val="006E6394"/>
    <w:rsid w:val="0070650C"/>
    <w:rsid w:val="0071162B"/>
    <w:rsid w:val="00715A21"/>
    <w:rsid w:val="00715C3C"/>
    <w:rsid w:val="00722868"/>
    <w:rsid w:val="0072716F"/>
    <w:rsid w:val="00736557"/>
    <w:rsid w:val="00736F4D"/>
    <w:rsid w:val="007442ED"/>
    <w:rsid w:val="007455DF"/>
    <w:rsid w:val="00756FE7"/>
    <w:rsid w:val="007619CD"/>
    <w:rsid w:val="00763001"/>
    <w:rsid w:val="007718F4"/>
    <w:rsid w:val="00773D93"/>
    <w:rsid w:val="00774C38"/>
    <w:rsid w:val="00775868"/>
    <w:rsid w:val="00777A29"/>
    <w:rsid w:val="00782589"/>
    <w:rsid w:val="007845FB"/>
    <w:rsid w:val="0078753E"/>
    <w:rsid w:val="007937A7"/>
    <w:rsid w:val="007A1D65"/>
    <w:rsid w:val="007A5CFC"/>
    <w:rsid w:val="007A7999"/>
    <w:rsid w:val="007B1093"/>
    <w:rsid w:val="007B52D8"/>
    <w:rsid w:val="007C1C1E"/>
    <w:rsid w:val="007C7EA8"/>
    <w:rsid w:val="007D0499"/>
    <w:rsid w:val="007D37CA"/>
    <w:rsid w:val="007D45C4"/>
    <w:rsid w:val="007E7E09"/>
    <w:rsid w:val="007F1EC5"/>
    <w:rsid w:val="007F627B"/>
    <w:rsid w:val="00801EBB"/>
    <w:rsid w:val="008022DF"/>
    <w:rsid w:val="00802893"/>
    <w:rsid w:val="0080475B"/>
    <w:rsid w:val="008062CB"/>
    <w:rsid w:val="00814BCF"/>
    <w:rsid w:val="00815F40"/>
    <w:rsid w:val="008244B5"/>
    <w:rsid w:val="00837D88"/>
    <w:rsid w:val="008405A3"/>
    <w:rsid w:val="00842A4F"/>
    <w:rsid w:val="00850160"/>
    <w:rsid w:val="008565B3"/>
    <w:rsid w:val="008612E5"/>
    <w:rsid w:val="00871C10"/>
    <w:rsid w:val="00871C19"/>
    <w:rsid w:val="0087549D"/>
    <w:rsid w:val="00880740"/>
    <w:rsid w:val="008822F1"/>
    <w:rsid w:val="00882FD5"/>
    <w:rsid w:val="00890234"/>
    <w:rsid w:val="00890C3D"/>
    <w:rsid w:val="00895EF2"/>
    <w:rsid w:val="008A22ED"/>
    <w:rsid w:val="008A4AFF"/>
    <w:rsid w:val="008A5F49"/>
    <w:rsid w:val="008B3E04"/>
    <w:rsid w:val="008B71A3"/>
    <w:rsid w:val="008B75F3"/>
    <w:rsid w:val="008C51D0"/>
    <w:rsid w:val="008D1D04"/>
    <w:rsid w:val="008D28BB"/>
    <w:rsid w:val="008E2BEA"/>
    <w:rsid w:val="008E5C1B"/>
    <w:rsid w:val="008E6242"/>
    <w:rsid w:val="008E74FD"/>
    <w:rsid w:val="008F1519"/>
    <w:rsid w:val="008F240B"/>
    <w:rsid w:val="008F492C"/>
    <w:rsid w:val="008F7A83"/>
    <w:rsid w:val="00902ADF"/>
    <w:rsid w:val="00903AC6"/>
    <w:rsid w:val="00904C51"/>
    <w:rsid w:val="009051DE"/>
    <w:rsid w:val="00905A24"/>
    <w:rsid w:val="00911096"/>
    <w:rsid w:val="0091184A"/>
    <w:rsid w:val="00912B3F"/>
    <w:rsid w:val="00922294"/>
    <w:rsid w:val="00922C5A"/>
    <w:rsid w:val="009236A5"/>
    <w:rsid w:val="00926E29"/>
    <w:rsid w:val="009318EE"/>
    <w:rsid w:val="00934B17"/>
    <w:rsid w:val="00935945"/>
    <w:rsid w:val="00943F7B"/>
    <w:rsid w:val="00945575"/>
    <w:rsid w:val="00947B8A"/>
    <w:rsid w:val="00950A9C"/>
    <w:rsid w:val="00952751"/>
    <w:rsid w:val="00960592"/>
    <w:rsid w:val="009630BB"/>
    <w:rsid w:val="009635DB"/>
    <w:rsid w:val="00966C90"/>
    <w:rsid w:val="00982C9E"/>
    <w:rsid w:val="00991069"/>
    <w:rsid w:val="00992F4A"/>
    <w:rsid w:val="0099439F"/>
    <w:rsid w:val="009A1659"/>
    <w:rsid w:val="009B1383"/>
    <w:rsid w:val="009B13F0"/>
    <w:rsid w:val="009B440E"/>
    <w:rsid w:val="009B76A0"/>
    <w:rsid w:val="009B78EF"/>
    <w:rsid w:val="009D0E20"/>
    <w:rsid w:val="009D2046"/>
    <w:rsid w:val="009D4EC1"/>
    <w:rsid w:val="009D59DD"/>
    <w:rsid w:val="009E3671"/>
    <w:rsid w:val="009E5624"/>
    <w:rsid w:val="009F0A39"/>
    <w:rsid w:val="009F1208"/>
    <w:rsid w:val="009F40E1"/>
    <w:rsid w:val="009F5A66"/>
    <w:rsid w:val="00A058E0"/>
    <w:rsid w:val="00A11AF0"/>
    <w:rsid w:val="00A15607"/>
    <w:rsid w:val="00A17162"/>
    <w:rsid w:val="00A23F69"/>
    <w:rsid w:val="00A30779"/>
    <w:rsid w:val="00A32ECB"/>
    <w:rsid w:val="00A33529"/>
    <w:rsid w:val="00A3521F"/>
    <w:rsid w:val="00A3784B"/>
    <w:rsid w:val="00A416F3"/>
    <w:rsid w:val="00A41B65"/>
    <w:rsid w:val="00A44D09"/>
    <w:rsid w:val="00A5154C"/>
    <w:rsid w:val="00A552F4"/>
    <w:rsid w:val="00A56965"/>
    <w:rsid w:val="00A56E80"/>
    <w:rsid w:val="00A578BA"/>
    <w:rsid w:val="00A639D6"/>
    <w:rsid w:val="00A70D64"/>
    <w:rsid w:val="00A74D70"/>
    <w:rsid w:val="00A75565"/>
    <w:rsid w:val="00A82976"/>
    <w:rsid w:val="00A85085"/>
    <w:rsid w:val="00A872EE"/>
    <w:rsid w:val="00A875FF"/>
    <w:rsid w:val="00A91568"/>
    <w:rsid w:val="00A960A6"/>
    <w:rsid w:val="00AA6770"/>
    <w:rsid w:val="00AB13F6"/>
    <w:rsid w:val="00AB165D"/>
    <w:rsid w:val="00AB1A3A"/>
    <w:rsid w:val="00AB39E3"/>
    <w:rsid w:val="00AB679C"/>
    <w:rsid w:val="00AC0F44"/>
    <w:rsid w:val="00AC3210"/>
    <w:rsid w:val="00AC51D6"/>
    <w:rsid w:val="00AC793B"/>
    <w:rsid w:val="00AD093C"/>
    <w:rsid w:val="00AD0993"/>
    <w:rsid w:val="00AD41FA"/>
    <w:rsid w:val="00AE02FE"/>
    <w:rsid w:val="00AE05E8"/>
    <w:rsid w:val="00AE474D"/>
    <w:rsid w:val="00AE642B"/>
    <w:rsid w:val="00AF46F5"/>
    <w:rsid w:val="00AF7CE0"/>
    <w:rsid w:val="00B024C2"/>
    <w:rsid w:val="00B051E1"/>
    <w:rsid w:val="00B06B9C"/>
    <w:rsid w:val="00B135AB"/>
    <w:rsid w:val="00B13F19"/>
    <w:rsid w:val="00B15287"/>
    <w:rsid w:val="00B237EB"/>
    <w:rsid w:val="00B304B9"/>
    <w:rsid w:val="00B403BE"/>
    <w:rsid w:val="00B432D1"/>
    <w:rsid w:val="00B45161"/>
    <w:rsid w:val="00B45CF0"/>
    <w:rsid w:val="00B51FF0"/>
    <w:rsid w:val="00B704F7"/>
    <w:rsid w:val="00B718ED"/>
    <w:rsid w:val="00B73460"/>
    <w:rsid w:val="00B85C62"/>
    <w:rsid w:val="00B934C6"/>
    <w:rsid w:val="00B95969"/>
    <w:rsid w:val="00B962AD"/>
    <w:rsid w:val="00B97DBE"/>
    <w:rsid w:val="00BC051F"/>
    <w:rsid w:val="00BD12F9"/>
    <w:rsid w:val="00BD186C"/>
    <w:rsid w:val="00BD47DD"/>
    <w:rsid w:val="00BD505F"/>
    <w:rsid w:val="00BD574D"/>
    <w:rsid w:val="00BD5B60"/>
    <w:rsid w:val="00BD5C9A"/>
    <w:rsid w:val="00BE1686"/>
    <w:rsid w:val="00BE6E41"/>
    <w:rsid w:val="00BF14A5"/>
    <w:rsid w:val="00BF2405"/>
    <w:rsid w:val="00BF3CA2"/>
    <w:rsid w:val="00BF5590"/>
    <w:rsid w:val="00BF6618"/>
    <w:rsid w:val="00C027F9"/>
    <w:rsid w:val="00C04501"/>
    <w:rsid w:val="00C04E3D"/>
    <w:rsid w:val="00C07CD1"/>
    <w:rsid w:val="00C1149A"/>
    <w:rsid w:val="00C14E33"/>
    <w:rsid w:val="00C15D77"/>
    <w:rsid w:val="00C41857"/>
    <w:rsid w:val="00C4562C"/>
    <w:rsid w:val="00C53D9D"/>
    <w:rsid w:val="00C57124"/>
    <w:rsid w:val="00C60FD8"/>
    <w:rsid w:val="00C614CD"/>
    <w:rsid w:val="00C62847"/>
    <w:rsid w:val="00C6702B"/>
    <w:rsid w:val="00C721AF"/>
    <w:rsid w:val="00C94651"/>
    <w:rsid w:val="00CA3299"/>
    <w:rsid w:val="00CA50A8"/>
    <w:rsid w:val="00CA6D0D"/>
    <w:rsid w:val="00CB38ED"/>
    <w:rsid w:val="00CC0AD4"/>
    <w:rsid w:val="00CD3D86"/>
    <w:rsid w:val="00CD6FA2"/>
    <w:rsid w:val="00CD77CF"/>
    <w:rsid w:val="00CE7945"/>
    <w:rsid w:val="00CF4606"/>
    <w:rsid w:val="00CF52DB"/>
    <w:rsid w:val="00D07D1F"/>
    <w:rsid w:val="00D1774A"/>
    <w:rsid w:val="00D227B2"/>
    <w:rsid w:val="00D27593"/>
    <w:rsid w:val="00D30526"/>
    <w:rsid w:val="00D467B1"/>
    <w:rsid w:val="00D47B89"/>
    <w:rsid w:val="00D5083D"/>
    <w:rsid w:val="00D50D92"/>
    <w:rsid w:val="00D53C66"/>
    <w:rsid w:val="00D57599"/>
    <w:rsid w:val="00D618E7"/>
    <w:rsid w:val="00D644A0"/>
    <w:rsid w:val="00D65EAB"/>
    <w:rsid w:val="00D7168C"/>
    <w:rsid w:val="00D74888"/>
    <w:rsid w:val="00D76681"/>
    <w:rsid w:val="00D76DF2"/>
    <w:rsid w:val="00D77082"/>
    <w:rsid w:val="00D81CCA"/>
    <w:rsid w:val="00D97D17"/>
    <w:rsid w:val="00DB162E"/>
    <w:rsid w:val="00DB42D6"/>
    <w:rsid w:val="00DD0077"/>
    <w:rsid w:val="00DD2FDE"/>
    <w:rsid w:val="00DF20D5"/>
    <w:rsid w:val="00DF4BD7"/>
    <w:rsid w:val="00E00A08"/>
    <w:rsid w:val="00E06ACB"/>
    <w:rsid w:val="00E11D0F"/>
    <w:rsid w:val="00E12D98"/>
    <w:rsid w:val="00E17ABD"/>
    <w:rsid w:val="00E2007C"/>
    <w:rsid w:val="00E36EB6"/>
    <w:rsid w:val="00E4265A"/>
    <w:rsid w:val="00E44554"/>
    <w:rsid w:val="00E5249F"/>
    <w:rsid w:val="00E62D10"/>
    <w:rsid w:val="00E63509"/>
    <w:rsid w:val="00E64AC1"/>
    <w:rsid w:val="00E70FFE"/>
    <w:rsid w:val="00E71020"/>
    <w:rsid w:val="00E8427F"/>
    <w:rsid w:val="00E84483"/>
    <w:rsid w:val="00E845F1"/>
    <w:rsid w:val="00E917DB"/>
    <w:rsid w:val="00E95126"/>
    <w:rsid w:val="00E96143"/>
    <w:rsid w:val="00E96233"/>
    <w:rsid w:val="00EA02D5"/>
    <w:rsid w:val="00EA06A9"/>
    <w:rsid w:val="00EB58C1"/>
    <w:rsid w:val="00EC2C46"/>
    <w:rsid w:val="00EC2DCC"/>
    <w:rsid w:val="00EC4B83"/>
    <w:rsid w:val="00EC68A6"/>
    <w:rsid w:val="00EC6DB1"/>
    <w:rsid w:val="00ED0D8D"/>
    <w:rsid w:val="00ED1B5C"/>
    <w:rsid w:val="00ED3DE6"/>
    <w:rsid w:val="00ED6387"/>
    <w:rsid w:val="00EE2075"/>
    <w:rsid w:val="00EF03BA"/>
    <w:rsid w:val="00EF13D2"/>
    <w:rsid w:val="00EF6720"/>
    <w:rsid w:val="00F01724"/>
    <w:rsid w:val="00F07672"/>
    <w:rsid w:val="00F076EB"/>
    <w:rsid w:val="00F07C7A"/>
    <w:rsid w:val="00F12597"/>
    <w:rsid w:val="00F13A47"/>
    <w:rsid w:val="00F20CC1"/>
    <w:rsid w:val="00F22307"/>
    <w:rsid w:val="00F319C3"/>
    <w:rsid w:val="00F3232C"/>
    <w:rsid w:val="00F34A8D"/>
    <w:rsid w:val="00F36956"/>
    <w:rsid w:val="00F431A8"/>
    <w:rsid w:val="00F47A57"/>
    <w:rsid w:val="00F55273"/>
    <w:rsid w:val="00F569DE"/>
    <w:rsid w:val="00F57435"/>
    <w:rsid w:val="00F6213E"/>
    <w:rsid w:val="00F62A63"/>
    <w:rsid w:val="00F6401B"/>
    <w:rsid w:val="00F65861"/>
    <w:rsid w:val="00F66C90"/>
    <w:rsid w:val="00F8063A"/>
    <w:rsid w:val="00F8378B"/>
    <w:rsid w:val="00F857D0"/>
    <w:rsid w:val="00F85C5B"/>
    <w:rsid w:val="00F875AA"/>
    <w:rsid w:val="00F949A9"/>
    <w:rsid w:val="00F94D9A"/>
    <w:rsid w:val="00F96E56"/>
    <w:rsid w:val="00FA35FB"/>
    <w:rsid w:val="00FA4268"/>
    <w:rsid w:val="00FB21BF"/>
    <w:rsid w:val="00FB2E14"/>
    <w:rsid w:val="00FB4C35"/>
    <w:rsid w:val="00FB75E5"/>
    <w:rsid w:val="00FB7BD6"/>
    <w:rsid w:val="00FC0496"/>
    <w:rsid w:val="00FC0914"/>
    <w:rsid w:val="00FC0F59"/>
    <w:rsid w:val="00FC47C7"/>
    <w:rsid w:val="00FC5FF6"/>
    <w:rsid w:val="00FD350E"/>
    <w:rsid w:val="00FD5DE7"/>
    <w:rsid w:val="00FD6C95"/>
    <w:rsid w:val="00FE4135"/>
    <w:rsid w:val="00FE5A7B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9B9F3"/>
  <w15:chartTrackingRefBased/>
  <w15:docId w15:val="{212D7F1C-D908-4242-8092-0B4BB44A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5BE6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5BE6"/>
    <w:pPr>
      <w:keepNext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C5BE6"/>
    <w:pPr>
      <w:keepNext/>
      <w:numPr>
        <w:ilvl w:val="2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C5BE6"/>
    <w:pPr>
      <w:keepNext/>
      <w:numPr>
        <w:ilvl w:val="3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C5BE6"/>
    <w:pPr>
      <w:numPr>
        <w:ilvl w:val="4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C5BE6"/>
    <w:pPr>
      <w:numPr>
        <w:ilvl w:val="5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C5BE6"/>
    <w:pPr>
      <w:numPr>
        <w:ilvl w:val="6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2C5BE6"/>
    <w:pPr>
      <w:numPr>
        <w:ilvl w:val="7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C5BE6"/>
    <w:pPr>
      <w:numPr>
        <w:ilvl w:val="8"/>
        <w:numId w:val="1"/>
      </w:numPr>
      <w:suppressAutoHyphens/>
      <w:overflowPunct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pPr>
      <w:tabs>
        <w:tab w:val="center" w:pos="4844"/>
        <w:tab w:val="right" w:pos="9689"/>
      </w:tabs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6">
    <w:name w:val="footer"/>
    <w:basedOn w:val="a"/>
    <w:pPr>
      <w:tabs>
        <w:tab w:val="center" w:pos="4844"/>
        <w:tab w:val="right" w:pos="9689"/>
      </w:tabs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Normal1">
    <w:name w:val="Normal1"/>
    <w:pPr>
      <w:widowControl w:val="0"/>
      <w:spacing w:before="100" w:after="100"/>
    </w:pPr>
    <w:rPr>
      <w:snapToGrid w:val="0"/>
      <w:sz w:val="24"/>
    </w:rPr>
  </w:style>
  <w:style w:type="paragraph" w:customStyle="1" w:styleId="11">
    <w:name w:val="Заголовок 11"/>
    <w:basedOn w:val="Normal1"/>
    <w:next w:val="Normal1"/>
    <w:pPr>
      <w:keepNext/>
      <w:widowControl/>
      <w:spacing w:before="0" w:after="0"/>
      <w:ind w:left="1390"/>
    </w:pPr>
    <w:rPr>
      <w:b/>
      <w:snapToGrid/>
    </w:rPr>
  </w:style>
  <w:style w:type="paragraph" w:customStyle="1" w:styleId="21">
    <w:name w:val="Заголовок 21"/>
    <w:basedOn w:val="Normal1"/>
    <w:next w:val="Normal1"/>
    <w:pPr>
      <w:keepNext/>
      <w:widowControl/>
      <w:spacing w:before="0" w:after="0"/>
    </w:pPr>
    <w:rPr>
      <w:b/>
      <w:snapToGrid/>
      <w:sz w:val="22"/>
    </w:rPr>
  </w:style>
  <w:style w:type="character" w:customStyle="1" w:styleId="10">
    <w:name w:val="Заголовок 1 Знак"/>
    <w:link w:val="1"/>
    <w:rsid w:val="002C5BE6"/>
    <w:rPr>
      <w:rFonts w:ascii="Arial" w:hAnsi="Arial"/>
      <w:b/>
      <w:kern w:val="2"/>
      <w:sz w:val="32"/>
    </w:rPr>
  </w:style>
  <w:style w:type="character" w:customStyle="1" w:styleId="20">
    <w:name w:val="Заголовок 2 Знак"/>
    <w:link w:val="2"/>
    <w:semiHidden/>
    <w:rsid w:val="002C5BE6"/>
    <w:rPr>
      <w:rFonts w:ascii="Arial" w:hAnsi="Arial"/>
      <w:b/>
      <w:i/>
      <w:sz w:val="28"/>
    </w:rPr>
  </w:style>
  <w:style w:type="character" w:customStyle="1" w:styleId="30">
    <w:name w:val="Заголовок 3 Знак"/>
    <w:link w:val="3"/>
    <w:semiHidden/>
    <w:rsid w:val="002C5BE6"/>
    <w:rPr>
      <w:rFonts w:ascii="Arial" w:hAnsi="Arial"/>
      <w:b/>
      <w:sz w:val="26"/>
    </w:rPr>
  </w:style>
  <w:style w:type="character" w:customStyle="1" w:styleId="40">
    <w:name w:val="Заголовок 4 Знак"/>
    <w:link w:val="4"/>
    <w:semiHidden/>
    <w:rsid w:val="002C5BE6"/>
    <w:rPr>
      <w:rFonts w:ascii="Arial" w:hAnsi="Arial"/>
      <w:b/>
      <w:sz w:val="24"/>
    </w:rPr>
  </w:style>
  <w:style w:type="character" w:customStyle="1" w:styleId="50">
    <w:name w:val="Заголовок 5 Знак"/>
    <w:link w:val="5"/>
    <w:semiHidden/>
    <w:rsid w:val="002C5BE6"/>
    <w:rPr>
      <w:sz w:val="22"/>
    </w:rPr>
  </w:style>
  <w:style w:type="character" w:customStyle="1" w:styleId="60">
    <w:name w:val="Заголовок 6 Знак"/>
    <w:link w:val="6"/>
    <w:semiHidden/>
    <w:rsid w:val="002C5BE6"/>
    <w:rPr>
      <w:b/>
      <w:sz w:val="22"/>
    </w:rPr>
  </w:style>
  <w:style w:type="character" w:customStyle="1" w:styleId="70">
    <w:name w:val="Заголовок 7 Знак"/>
    <w:link w:val="7"/>
    <w:semiHidden/>
    <w:rsid w:val="002C5BE6"/>
    <w:rPr>
      <w:sz w:val="24"/>
    </w:rPr>
  </w:style>
  <w:style w:type="character" w:customStyle="1" w:styleId="80">
    <w:name w:val="Заголовок 8 Знак"/>
    <w:link w:val="8"/>
    <w:semiHidden/>
    <w:rsid w:val="002C5BE6"/>
    <w:rPr>
      <w:i/>
      <w:sz w:val="24"/>
    </w:rPr>
  </w:style>
  <w:style w:type="character" w:customStyle="1" w:styleId="90">
    <w:name w:val="Заголовок 9 Знак"/>
    <w:link w:val="9"/>
    <w:semiHidden/>
    <w:rsid w:val="002C5BE6"/>
    <w:rPr>
      <w:rFonts w:ascii="Arial" w:hAnsi="Arial"/>
      <w:sz w:val="22"/>
    </w:rPr>
  </w:style>
  <w:style w:type="paragraph" w:customStyle="1" w:styleId="31">
    <w:name w:val="Заголовок 31"/>
    <w:basedOn w:val="Normal1"/>
    <w:next w:val="Normal1"/>
    <w:rsid w:val="002C5BE6"/>
    <w:pPr>
      <w:keepNext/>
      <w:widowControl/>
      <w:spacing w:before="0" w:after="0"/>
    </w:pPr>
    <w:rPr>
      <w:b/>
      <w:snapToGrid/>
      <w:sz w:val="20"/>
    </w:rPr>
  </w:style>
  <w:style w:type="table" w:styleId="a7">
    <w:name w:val="Table Grid"/>
    <w:basedOn w:val="a1"/>
    <w:rsid w:val="00C6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rsid w:val="00044103"/>
    <w:rPr>
      <w:sz w:val="24"/>
    </w:rPr>
  </w:style>
  <w:style w:type="paragraph" w:styleId="a8">
    <w:name w:val="Intense Quote"/>
    <w:basedOn w:val="a"/>
    <w:next w:val="a"/>
    <w:link w:val="a9"/>
    <w:uiPriority w:val="30"/>
    <w:qFormat/>
    <w:rsid w:val="00756F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link w:val="a8"/>
    <w:uiPriority w:val="30"/>
    <w:rsid w:val="00756FE7"/>
    <w:rPr>
      <w:b/>
      <w:bCs/>
      <w:i/>
      <w:iCs/>
      <w:color w:val="4F81BD"/>
      <w:sz w:val="24"/>
      <w:szCs w:val="24"/>
    </w:rPr>
  </w:style>
  <w:style w:type="character" w:styleId="aa">
    <w:name w:val="Emphasis"/>
    <w:qFormat/>
    <w:rsid w:val="00140069"/>
    <w:rPr>
      <w:i/>
      <w:iCs/>
    </w:rPr>
  </w:style>
  <w:style w:type="paragraph" w:styleId="ab">
    <w:name w:val="Balloon Text"/>
    <w:basedOn w:val="a"/>
    <w:link w:val="ac"/>
    <w:rsid w:val="00F369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F36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CH~1\AppData\Local\Temp\$$$ActiveTemp$$$KPGS_4$$$\5_SYS_STORE_US_PRINTFORM_ORD_REST_UNPAID_T6a_educ.dot\SYS_STORE_US_PRINTFORM_ORD_REST_UNPAID_T6a_edu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067C-438B-4B11-98D3-877A00E6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SYS_STORE_US_PRINTFORM_ORD_REST_UNPAID_T6a_educ</Template>
  <TotalTime>68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Унифицированная форма № Т-6а</vt:lpstr>
      <vt:lpstr>Унифицированная форма № Т-6а</vt:lpstr>
    </vt:vector>
  </TitlesOfParts>
  <Company>Unknown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Т-6а</dc:title>
  <dc:subject/>
  <dc:creator>Коричева Н.В.</dc:creator>
  <cp:keywords/>
  <dc:description/>
  <cp:lastModifiedBy>Доценко Т.В.</cp:lastModifiedBy>
  <cp:revision>8</cp:revision>
  <cp:lastPrinted>2025-11-19T06:26:00Z</cp:lastPrinted>
  <dcterms:created xsi:type="dcterms:W3CDTF">2025-11-18T14:57:00Z</dcterms:created>
  <dcterms:modified xsi:type="dcterms:W3CDTF">2025-11-19T07:15:00Z</dcterms:modified>
</cp:coreProperties>
</file>